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EE4C" w14:textId="77777777" w:rsidR="00126AD3" w:rsidRDefault="00126AD3">
      <w:r>
        <w:rPr>
          <w:rFonts w:hint="eastAsia"/>
        </w:rPr>
        <w:t>様式第</w:t>
      </w:r>
      <w:r>
        <w:t>3</w:t>
      </w:r>
      <w:r>
        <w:rPr>
          <w:rFonts w:hint="eastAsia"/>
        </w:rPr>
        <w:t>号</w:t>
      </w:r>
      <w:r>
        <w:t>(</w:t>
      </w:r>
      <w:r>
        <w:rPr>
          <w:rFonts w:hint="eastAsia"/>
        </w:rPr>
        <w:t>第</w:t>
      </w:r>
      <w:r>
        <w:t>7</w:t>
      </w:r>
      <w:r>
        <w:rPr>
          <w:rFonts w:hint="eastAsia"/>
        </w:rPr>
        <w:t>条関係</w:t>
      </w:r>
      <w:r>
        <w:t>)</w:t>
      </w:r>
    </w:p>
    <w:p w14:paraId="14E4B134" w14:textId="77777777" w:rsidR="00126AD3" w:rsidRDefault="00126AD3">
      <w:pPr>
        <w:jc w:val="center"/>
      </w:pPr>
      <w:r>
        <w:rPr>
          <w:rFonts w:hint="eastAsia"/>
        </w:rPr>
        <w:t>長和町住まい快適促進助成事業変更承認申請書</w:t>
      </w:r>
    </w:p>
    <w:p w14:paraId="246ED855" w14:textId="77777777" w:rsidR="00126AD3" w:rsidRDefault="00126AD3"/>
    <w:p w14:paraId="4B6DF072" w14:textId="77777777" w:rsidR="00126AD3" w:rsidRDefault="00126AD3">
      <w:pPr>
        <w:jc w:val="right"/>
      </w:pPr>
      <w:r>
        <w:rPr>
          <w:rFonts w:hint="eastAsia"/>
        </w:rPr>
        <w:t xml:space="preserve">年　　月　　日　</w:t>
      </w:r>
    </w:p>
    <w:p w14:paraId="53AE2EC3" w14:textId="77777777" w:rsidR="00126AD3" w:rsidRDefault="00126AD3"/>
    <w:p w14:paraId="5C44D783" w14:textId="77777777" w:rsidR="00126AD3" w:rsidRDefault="00126AD3">
      <w:r>
        <w:rPr>
          <w:rFonts w:hint="eastAsia"/>
        </w:rPr>
        <w:t xml:space="preserve">　</w:t>
      </w:r>
      <w:r>
        <w:t>(</w:t>
      </w:r>
      <w:r>
        <w:rPr>
          <w:rFonts w:hint="eastAsia"/>
        </w:rPr>
        <w:t>申請先</w:t>
      </w:r>
      <w:r>
        <w:t>)</w:t>
      </w:r>
      <w:r>
        <w:rPr>
          <w:rFonts w:hint="eastAsia"/>
        </w:rPr>
        <w:t>長和町長</w:t>
      </w:r>
    </w:p>
    <w:p w14:paraId="580CB346" w14:textId="77777777" w:rsidR="00126AD3" w:rsidRDefault="00126AD3"/>
    <w:p w14:paraId="7A4679D7" w14:textId="77777777" w:rsidR="00126AD3" w:rsidRDefault="00126AD3">
      <w:pPr>
        <w:jc w:val="right"/>
      </w:pPr>
      <w:r>
        <w:rPr>
          <w:rFonts w:hint="eastAsia"/>
        </w:rPr>
        <w:t xml:space="preserve">〒　　　　　　　　　　　　　</w:t>
      </w:r>
    </w:p>
    <w:p w14:paraId="7CBD1F25" w14:textId="77777777" w:rsidR="00126AD3" w:rsidRDefault="00126AD3">
      <w:pPr>
        <w:jc w:val="right"/>
      </w:pPr>
      <w:r>
        <w:rPr>
          <w:rFonts w:hint="eastAsia"/>
        </w:rPr>
        <w:t xml:space="preserve">申請者　住所　　　　　　　　　　　　</w:t>
      </w:r>
    </w:p>
    <w:p w14:paraId="7E60B9F6" w14:textId="77777777" w:rsidR="00126AD3" w:rsidRDefault="00126AD3">
      <w:pPr>
        <w:jc w:val="right"/>
      </w:pPr>
      <w:r>
        <w:rPr>
          <w:rFonts w:hint="eastAsia"/>
        </w:rPr>
        <w:t xml:space="preserve">氏名　　　　　　　　</w:t>
      </w:r>
      <w:r w:rsidR="00BD15FC">
        <w:rPr>
          <w:rFonts w:hint="eastAsia"/>
        </w:rPr>
        <w:t xml:space="preserve">　　　</w:t>
      </w:r>
      <w:r>
        <w:rPr>
          <w:rFonts w:hint="eastAsia"/>
        </w:rPr>
        <w:t xml:space="preserve">　</w:t>
      </w:r>
    </w:p>
    <w:p w14:paraId="5FCB0561" w14:textId="77777777" w:rsidR="00126AD3" w:rsidRDefault="00126AD3">
      <w:pPr>
        <w:jc w:val="right"/>
      </w:pPr>
      <w:r>
        <w:rPr>
          <w:rFonts w:hint="eastAsia"/>
        </w:rPr>
        <w:t>連絡先</w:t>
      </w:r>
      <w:r>
        <w:t>(</w:t>
      </w:r>
      <w:r>
        <w:rPr>
          <w:rFonts w:hint="eastAsia"/>
        </w:rPr>
        <w:t>電話番号</w:t>
      </w:r>
      <w:r>
        <w:t>)</w:t>
      </w:r>
      <w:r>
        <w:rPr>
          <w:rFonts w:hint="eastAsia"/>
        </w:rPr>
        <w:t xml:space="preserve">　　　　　　</w:t>
      </w:r>
    </w:p>
    <w:p w14:paraId="0A9A538D" w14:textId="77777777" w:rsidR="00126AD3" w:rsidRDefault="00126AD3"/>
    <w:p w14:paraId="5D83FE9E" w14:textId="77777777" w:rsidR="00126AD3" w:rsidRDefault="00126AD3"/>
    <w:p w14:paraId="2BCBEEA8" w14:textId="77777777" w:rsidR="00126AD3" w:rsidRDefault="00126AD3">
      <w:r>
        <w:rPr>
          <w:rFonts w:hint="eastAsia"/>
        </w:rPr>
        <w:t xml:space="preserve">　　　　　年　　月　　日付け　　　第　　　号で補助金の交付決定のあった　　　　年度長和町住まい快適促進助成事業の内容を下記のとおり変更したいので、承認してください。</w:t>
      </w:r>
    </w:p>
    <w:p w14:paraId="498F7527" w14:textId="77777777" w:rsidR="00126AD3" w:rsidRDefault="00126AD3"/>
    <w:p w14:paraId="1F8E3602" w14:textId="77777777" w:rsidR="00126AD3" w:rsidRDefault="00126AD3">
      <w:pPr>
        <w:jc w:val="center"/>
      </w:pPr>
      <w:r>
        <w:rPr>
          <w:rFonts w:hint="eastAsia"/>
        </w:rPr>
        <w:t>記</w:t>
      </w:r>
    </w:p>
    <w:p w14:paraId="2DBAA03A" w14:textId="77777777" w:rsidR="00126AD3" w:rsidRDefault="00126AD3"/>
    <w:p w14:paraId="6BA19F11" w14:textId="77777777" w:rsidR="00126AD3" w:rsidRDefault="00126AD3">
      <w:r>
        <w:rPr>
          <w:rFonts w:hint="eastAsia"/>
        </w:rPr>
        <w:t xml:space="preserve">　</w:t>
      </w:r>
      <w:r>
        <w:t>1</w:t>
      </w:r>
      <w:r>
        <w:rPr>
          <w:rFonts w:hint="eastAsia"/>
        </w:rPr>
        <w:t xml:space="preserve">　変更の理由</w:t>
      </w:r>
    </w:p>
    <w:p w14:paraId="326052C0" w14:textId="77777777" w:rsidR="00126AD3" w:rsidRDefault="00126AD3"/>
    <w:p w14:paraId="34536817" w14:textId="77777777" w:rsidR="00126AD3" w:rsidRDefault="00126AD3"/>
    <w:p w14:paraId="7ECD1A1C" w14:textId="77777777" w:rsidR="00126AD3" w:rsidRDefault="00126AD3"/>
    <w:p w14:paraId="1D6FA99F" w14:textId="77777777" w:rsidR="00126AD3" w:rsidRDefault="00126AD3">
      <w:r>
        <w:rPr>
          <w:rFonts w:hint="eastAsia"/>
        </w:rPr>
        <w:t xml:space="preserve">　</w:t>
      </w:r>
      <w:r>
        <w:t>2</w:t>
      </w:r>
      <w:r>
        <w:rPr>
          <w:rFonts w:hint="eastAsia"/>
        </w:rPr>
        <w:t xml:space="preserve">　変更の内容</w:t>
      </w:r>
    </w:p>
    <w:p w14:paraId="5FCAFF91" w14:textId="77777777" w:rsidR="00126AD3" w:rsidRDefault="00126AD3"/>
    <w:p w14:paraId="09BB5078" w14:textId="77777777" w:rsidR="00126AD3" w:rsidRDefault="00126AD3"/>
    <w:p w14:paraId="720AC98F" w14:textId="77777777" w:rsidR="00126AD3" w:rsidRDefault="00126AD3"/>
    <w:p w14:paraId="22E3551B" w14:textId="77777777" w:rsidR="00126AD3" w:rsidRDefault="00126AD3">
      <w:r>
        <w:rPr>
          <w:rFonts w:hint="eastAsia"/>
        </w:rPr>
        <w:t xml:space="preserve">　</w:t>
      </w:r>
      <w:r>
        <w:t>3</w:t>
      </w:r>
      <w:r>
        <w:rPr>
          <w:rFonts w:hint="eastAsia"/>
        </w:rPr>
        <w:t xml:space="preserve">　その他</w:t>
      </w:r>
    </w:p>
    <w:sectPr w:rsidR="00126AD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71F6" w14:textId="77777777" w:rsidR="00933E05" w:rsidRDefault="00933E05" w:rsidP="001232D4">
      <w:r>
        <w:separator/>
      </w:r>
    </w:p>
  </w:endnote>
  <w:endnote w:type="continuationSeparator" w:id="0">
    <w:p w14:paraId="6DCB46A5" w14:textId="77777777" w:rsidR="00933E05" w:rsidRDefault="00933E05" w:rsidP="0012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C1A6" w14:textId="77777777" w:rsidR="00933E05" w:rsidRDefault="00933E05" w:rsidP="001232D4">
      <w:r>
        <w:separator/>
      </w:r>
    </w:p>
  </w:footnote>
  <w:footnote w:type="continuationSeparator" w:id="0">
    <w:p w14:paraId="480F4E8F" w14:textId="77777777" w:rsidR="00933E05" w:rsidRDefault="00933E05" w:rsidP="0012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D3"/>
    <w:rsid w:val="001232D4"/>
    <w:rsid w:val="00126AD3"/>
    <w:rsid w:val="001F6144"/>
    <w:rsid w:val="00493E87"/>
    <w:rsid w:val="00733C6A"/>
    <w:rsid w:val="008E2C9D"/>
    <w:rsid w:val="00933E05"/>
    <w:rsid w:val="00BD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B1ECC5"/>
  <w14:defaultImageDpi w14:val="0"/>
  <w15:docId w15:val="{DE1F001D-E4B5-471E-ADD5-C6E5ED9E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(株)ぎょうせい</dc:creator>
  <cp:keywords/>
  <dc:description/>
  <cp:lastModifiedBy>長和町 情報広報課</cp:lastModifiedBy>
  <cp:revision>2</cp:revision>
  <dcterms:created xsi:type="dcterms:W3CDTF">2022-06-30T08:50:00Z</dcterms:created>
  <dcterms:modified xsi:type="dcterms:W3CDTF">2022-06-30T08:50:00Z</dcterms:modified>
</cp:coreProperties>
</file>